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8D44" w14:textId="1F97C52E" w:rsidR="006213DB" w:rsidRPr="00020C37" w:rsidRDefault="00020C37" w:rsidP="00020C37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020C37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Físicas</w:t>
      </w:r>
    </w:p>
    <w:p w14:paraId="1F3E7DA7" w14:textId="77777777" w:rsidR="0087074E" w:rsidRDefault="002A5C48" w:rsidP="0087074E">
      <w:pPr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pict w14:anchorId="77BCC0D4">
          <v:rect id="_x0000_i1025" style="width:0;height:0" o:hralign="center" o:hrstd="t" o:hr="t" fillcolor="#a0a0a0" stroked="f"/>
        </w:pict>
      </w:r>
    </w:p>
    <w:p w14:paraId="0F3F6377" w14:textId="77777777" w:rsidR="006213DB" w:rsidRPr="006213DB" w:rsidRDefault="006213DB" w:rsidP="006213DB"/>
    <w:p w14:paraId="46D740B9" w14:textId="0E454F4A" w:rsidR="00F0037D" w:rsidRDefault="000C25B3" w:rsidP="00F0037D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…….</w:t>
      </w:r>
      <w:proofErr w:type="gramEnd"/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/……/2025</w:t>
      </w:r>
    </w:p>
    <w:p w14:paraId="0DD78627" w14:textId="156E62F6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Al Sr. </w:t>
      </w:r>
      <w:proofErr w:type="gramStart"/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Presidente</w:t>
      </w:r>
      <w:proofErr w:type="gramEnd"/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:</w:t>
      </w:r>
    </w:p>
    <w:p w14:paraId="12CF0D10" w14:textId="77777777" w:rsidR="0045158D" w:rsidRPr="0045158D" w:rsidRDefault="0045158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6DFAC6F9" w14:textId="2D4DCCE8" w:rsidR="002A5C48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Autorizo al Sr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.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............................................................................................................ tipo y número de documento de identidad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</w:t>
      </w:r>
      <w:r w:rsidR="00F811F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para que me represente en la Asamblea </w:t>
      </w:r>
      <w:r w:rsidR="00DA2337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General </w:t>
      </w:r>
      <w:r w:rsidR="000C25B3">
        <w:rPr>
          <w:rFonts w:ascii="Source Sans Pro" w:eastAsia="Calibri" w:hAnsi="Source Sans Pro"/>
          <w:color w:val="000000"/>
          <w:sz w:val="22"/>
          <w:szCs w:val="22"/>
          <w:lang w:eastAsia="en-US"/>
        </w:rPr>
        <w:t>Extraordinaria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la 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ociedad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</w:t>
      </w:r>
      <w:proofErr w:type="spellStart"/>
      <w:r w:rsidR="002A5C48" w:rsidRPr="002A5C4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se</w:t>
      </w:r>
      <w:proofErr w:type="spellEnd"/>
      <w:r w:rsidR="002A5C48" w:rsidRPr="002A5C4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celebrará</w:t>
      </w:r>
      <w:r w:rsidR="002A5C48" w:rsidRPr="002A5C4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en segunda convocatoria el día 15 de mayo de 2025 a las 11 horas en la sede social, sita en Sarmiento 310 de la Ciudad Autónoma de Buenos Aires</w:t>
      </w:r>
      <w:r w:rsidR="002A5C4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2A030596" w14:textId="231EC1BA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4C7860D" w14:textId="77777777" w:rsidR="00F0037D" w:rsidRPr="0045158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1CED73A4" w14:textId="77777777" w:rsidR="00C72E3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54EF58ED" w14:textId="31B096AC" w:rsidR="00C72E31" w:rsidRDefault="00C72E31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E911EBC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6DF708B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5DCAFEF" w14:textId="1DB8F4DA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</w:t>
      </w:r>
    </w:p>
    <w:p w14:paraId="4286871A" w14:textId="07DF3B66" w:rsidR="004828EE" w:rsidRPr="0045158D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Firma CERTIFICADA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or Banco o Escribano 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úblico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45158D" w:rsidSect="00F34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FD3F" w14:textId="77777777" w:rsidR="009825EE" w:rsidRDefault="009825EE" w:rsidP="00F347C2">
      <w:r>
        <w:separator/>
      </w:r>
    </w:p>
  </w:endnote>
  <w:endnote w:type="continuationSeparator" w:id="0">
    <w:p w14:paraId="042EE234" w14:textId="77777777" w:rsidR="009825EE" w:rsidRDefault="009825EE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2832" w14:textId="77777777" w:rsidR="00F42BA1" w:rsidRDefault="00F42B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B3D" w14:textId="77777777" w:rsidR="00F42BA1" w:rsidRDefault="00F42B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A5F" w14:textId="77777777" w:rsidR="00F42BA1" w:rsidRDefault="00F42B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67EC" w14:textId="77777777" w:rsidR="009825EE" w:rsidRDefault="009825EE" w:rsidP="00F347C2">
      <w:r>
        <w:separator/>
      </w:r>
    </w:p>
  </w:footnote>
  <w:footnote w:type="continuationSeparator" w:id="0">
    <w:p w14:paraId="47A2CAED" w14:textId="77777777" w:rsidR="009825EE" w:rsidRDefault="009825EE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6DE" w14:textId="77777777" w:rsidR="00F42BA1" w:rsidRDefault="00F42B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4C86B4F8" w:rsidR="00F347C2" w:rsidRDefault="00F347C2">
    <w:pPr>
      <w:pStyle w:val="Encabezado"/>
    </w:pPr>
  </w:p>
  <w:p w14:paraId="000BB018" w14:textId="77777777" w:rsidR="00F347C2" w:rsidRDefault="00F34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6D92" w14:textId="77777777" w:rsidR="00F42BA1" w:rsidRDefault="00F42B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46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0C37"/>
    <w:rsid w:val="000C25B3"/>
    <w:rsid w:val="000C536E"/>
    <w:rsid w:val="000C5C87"/>
    <w:rsid w:val="001403EA"/>
    <w:rsid w:val="00201408"/>
    <w:rsid w:val="00222015"/>
    <w:rsid w:val="002A5C48"/>
    <w:rsid w:val="003060ED"/>
    <w:rsid w:val="00354C76"/>
    <w:rsid w:val="00356CBC"/>
    <w:rsid w:val="00397B0B"/>
    <w:rsid w:val="0045158D"/>
    <w:rsid w:val="004828EE"/>
    <w:rsid w:val="00583935"/>
    <w:rsid w:val="00590C22"/>
    <w:rsid w:val="006213DB"/>
    <w:rsid w:val="006D4FBF"/>
    <w:rsid w:val="008004F3"/>
    <w:rsid w:val="0084303C"/>
    <w:rsid w:val="0087074E"/>
    <w:rsid w:val="009020D7"/>
    <w:rsid w:val="00953F39"/>
    <w:rsid w:val="00965D4E"/>
    <w:rsid w:val="009825EE"/>
    <w:rsid w:val="00A50146"/>
    <w:rsid w:val="00A73274"/>
    <w:rsid w:val="00AD5193"/>
    <w:rsid w:val="00B80107"/>
    <w:rsid w:val="00B93119"/>
    <w:rsid w:val="00C42446"/>
    <w:rsid w:val="00C72E31"/>
    <w:rsid w:val="00CF3A2A"/>
    <w:rsid w:val="00D52382"/>
    <w:rsid w:val="00D97BCC"/>
    <w:rsid w:val="00DA2337"/>
    <w:rsid w:val="00EC4E33"/>
    <w:rsid w:val="00F0037D"/>
    <w:rsid w:val="00F347C2"/>
    <w:rsid w:val="00F42BA1"/>
    <w:rsid w:val="00F811F4"/>
    <w:rsid w:val="00F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DB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Ttulo5">
    <w:name w:val="heading 5"/>
    <w:basedOn w:val="Normal"/>
    <w:next w:val="Normal"/>
    <w:link w:val="Ttulo5Car"/>
    <w:qFormat/>
    <w:rsid w:val="006213DB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7C2"/>
    <w:rPr>
      <w:rFonts w:ascii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6213DB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6213DB"/>
    <w:pPr>
      <w:tabs>
        <w:tab w:val="left" w:pos="284"/>
      </w:tabs>
      <w:spacing w:line="360" w:lineRule="auto"/>
      <w:jc w:val="both"/>
    </w:pPr>
  </w:style>
  <w:style w:type="paragraph" w:styleId="Revisin">
    <w:name w:val="Revision"/>
    <w:hidden/>
    <w:uiPriority w:val="99"/>
    <w:semiHidden/>
    <w:rsid w:val="00C42446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</Template>
  <TotalTime>6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Haberkorn, Vanesa Griselda</cp:lastModifiedBy>
  <cp:revision>11</cp:revision>
  <dcterms:created xsi:type="dcterms:W3CDTF">2023-03-22T15:23:00Z</dcterms:created>
  <dcterms:modified xsi:type="dcterms:W3CDTF">2025-04-28T16:16:00Z</dcterms:modified>
</cp:coreProperties>
</file>