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4297" w14:textId="6738998A" w:rsidR="008E5EAC" w:rsidRPr="00EB7146" w:rsidRDefault="00EB7146" w:rsidP="00EB7146">
      <w:pPr>
        <w:suppressAutoHyphens w:val="0"/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</w:pPr>
      <w:r w:rsidRPr="00EB7146"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  <w:t>Modelo Carta Poder Para Accionistas Personas Jurídicas</w:t>
      </w:r>
    </w:p>
    <w:p w14:paraId="466E7DB0" w14:textId="70C09E59" w:rsidR="008E5EAC" w:rsidRPr="008E5EAC" w:rsidRDefault="00000000" w:rsidP="008E5EAC">
      <w:r>
        <w:rPr>
          <w:rFonts w:ascii="Source Sans Pro" w:hAnsi="Source Sans Pro"/>
          <w:color w:val="000000"/>
        </w:rPr>
        <w:pict w14:anchorId="562F5444">
          <v:rect id="_x0000_i1025" style="width:0;height:0" o:hralign="center" o:hrstd="t" o:hr="t" fillcolor="#a0a0a0" stroked="f"/>
        </w:pict>
      </w:r>
    </w:p>
    <w:p w14:paraId="50F6F38F" w14:textId="77777777" w:rsidR="003440E8" w:rsidRDefault="003440E8" w:rsidP="008E5EAC"/>
    <w:p w14:paraId="07C637A6" w14:textId="77777777" w:rsidR="00A9642F" w:rsidRDefault="00A9642F" w:rsidP="00A9642F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……./……/2025</w:t>
      </w:r>
    </w:p>
    <w:p w14:paraId="264D8A7A" w14:textId="77777777" w:rsidR="00A9642F" w:rsidRDefault="00A9642F" w:rsidP="008E5EAC"/>
    <w:p w14:paraId="4D552D54" w14:textId="77777777" w:rsidR="00AC450C" w:rsidRDefault="00AC450C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7D892D2" w14:textId="16120BA3" w:rsidR="008E5EAC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Al Sr. Presidente:</w:t>
      </w:r>
    </w:p>
    <w:p w14:paraId="5415690B" w14:textId="77777777" w:rsidR="00E829C4" w:rsidRDefault="00E829C4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DA918D9" w14:textId="7330FC02" w:rsidR="00A9642F" w:rsidRPr="0045158D" w:rsidRDefault="008E5EAC" w:rsidP="00A9642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En mi carácter de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</w:t>
      </w:r>
      <w:r w:rsidR="004E7A4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la firma</w:t>
      </w:r>
      <w:r w:rsidR="004E7A4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, con domicilio legal en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 autorizo al Sr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/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Sr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tipo y número de documento de identidad</w:t>
      </w:r>
      <w:r w:rsidR="00491081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4E7A4C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</w:t>
      </w:r>
      <w:r w:rsidR="004E7A4C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para que la represente en la Asamblea 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General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Ordinaria de la 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ociedad que</w:t>
      </w:r>
      <w:r w:rsidR="006B38B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acuerdo con las publicaciones que se efectuaron, se celebrará bajo la modalidad 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presencial en la sede social sita en Sarmiento 310 de la Ciudad de Buenos Aires,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el día </w:t>
      </w:r>
      <w:r w:rsidR="00A9642F" w:rsidRPr="000C25B3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 xml:space="preserve">el día </w:t>
      </w:r>
      <w:r w:rsidR="00B01E04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>3 de noviembre</w:t>
      </w:r>
      <w:r w:rsidR="00A9642F" w:rsidRPr="000C25B3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 xml:space="preserve"> de 2025 a las 10 horas en primera convocatoria </w:t>
      </w:r>
      <w:r w:rsidR="00A9642F" w:rsidRPr="000C25B3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y en segunda convocatoria </w:t>
      </w:r>
      <w:r w:rsidR="00A9642F" w:rsidRPr="000C25B3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>para el mismo día a las 11 horas</w:t>
      </w:r>
      <w:r w:rsidR="00A9642F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>.</w:t>
      </w:r>
    </w:p>
    <w:p w14:paraId="2A239525" w14:textId="6B2B1399" w:rsidR="005223DF" w:rsidRDefault="005223DF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3FC2B69" w14:textId="0071D2BE" w:rsidR="008E5EAC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El representante queda autorizado para discutir, aceptar o rechazar cualquiera de los puntos del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rden del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D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ía establecido en la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onvocatoria, como asimismo para ejercer el voto en los casos en que corresponda hacerlo.</w:t>
      </w:r>
    </w:p>
    <w:p w14:paraId="29AE7DB2" w14:textId="77777777" w:rsidR="00036AE7" w:rsidRPr="003E1838" w:rsidRDefault="00036AE7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0B2E4432" w14:textId="77777777" w:rsidR="00A043A1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Sin otro particular, saludo a Ud. muy atentamente</w:t>
      </w:r>
      <w:r w:rsidR="00036AE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p w14:paraId="1D652973" w14:textId="022D679E" w:rsidR="00A043A1" w:rsidRDefault="00A043A1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2ECB70C" w14:textId="77777777" w:rsidR="000262E0" w:rsidRDefault="000262E0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32ADBE1" w14:textId="77777777" w:rsidR="00A043A1" w:rsidRDefault="00A043A1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3D386CC8" w14:textId="148254E3" w:rsidR="00A043A1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………………………</w:t>
      </w:r>
      <w:r w:rsidR="00A043A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………………………………</w:t>
      </w:r>
    </w:p>
    <w:p w14:paraId="75A12029" w14:textId="2298065A" w:rsidR="008E5EAC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CERTIFICACIÓN de Firma y facultades suficientes</w:t>
      </w:r>
    </w:p>
    <w:p w14:paraId="4286871A" w14:textId="75E95C2E" w:rsidR="004828EE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para la expedición de la presente carta poder</w:t>
      </w:r>
      <w:r w:rsidR="00A043A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sectPr w:rsidR="004828EE" w:rsidRPr="003E1838" w:rsidSect="00F347C2">
      <w:headerReference w:type="default" r:id="rId7"/>
      <w:pgSz w:w="11906" w:h="16838"/>
      <w:pgMar w:top="2410" w:right="851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330B8" w14:textId="77777777" w:rsidR="009966C3" w:rsidRDefault="009966C3" w:rsidP="00F347C2">
      <w:r>
        <w:separator/>
      </w:r>
    </w:p>
  </w:endnote>
  <w:endnote w:type="continuationSeparator" w:id="0">
    <w:p w14:paraId="352E6A51" w14:textId="77777777" w:rsidR="009966C3" w:rsidRDefault="009966C3" w:rsidP="00F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hitney-Book">
    <w:panose1 w:val="02000603040000020003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2D56" w14:textId="77777777" w:rsidR="009966C3" w:rsidRDefault="009966C3" w:rsidP="00F347C2">
      <w:r>
        <w:separator/>
      </w:r>
    </w:p>
  </w:footnote>
  <w:footnote w:type="continuationSeparator" w:id="0">
    <w:p w14:paraId="0FA95EF2" w14:textId="77777777" w:rsidR="009966C3" w:rsidRDefault="009966C3" w:rsidP="00F3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E1C9" w14:textId="2AFE8CAB" w:rsidR="00F347C2" w:rsidRDefault="006B38B7">
    <w:pPr>
      <w:pStyle w:val="Header"/>
    </w:pPr>
    <w:r>
      <w:rPr>
        <w:rFonts w:ascii="Source Sans Pro" w:hAnsi="Source Sans Pro"/>
        <w:color w:val="000000" w:themeColor="text1"/>
      </w:rPr>
      <w:t>[</w:t>
    </w:r>
    <w:r w:rsidRPr="006B38B7">
      <w:rPr>
        <w:rFonts w:ascii="Source Sans Pro" w:hAnsi="Source Sans Pro"/>
        <w:color w:val="000000" w:themeColor="text1"/>
      </w:rPr>
      <w:t>LOGO DE SU EMPRESA</w:t>
    </w:r>
    <w:r>
      <w:rPr>
        <w:rFonts w:ascii="Source Sans Pro" w:hAnsi="Source Sans Pro"/>
        <w:color w:val="000000" w:themeColor="text1"/>
      </w:rPr>
      <w:t>]</w:t>
    </w:r>
  </w:p>
  <w:p w14:paraId="000BB018" w14:textId="77777777" w:rsidR="00F347C2" w:rsidRDefault="00F34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657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9"/>
    <w:rsid w:val="00017B21"/>
    <w:rsid w:val="000262E0"/>
    <w:rsid w:val="00034D24"/>
    <w:rsid w:val="00036AE7"/>
    <w:rsid w:val="000C5C87"/>
    <w:rsid w:val="001D515B"/>
    <w:rsid w:val="00201408"/>
    <w:rsid w:val="00314494"/>
    <w:rsid w:val="003440E8"/>
    <w:rsid w:val="00397B0B"/>
    <w:rsid w:val="003E0986"/>
    <w:rsid w:val="003E1838"/>
    <w:rsid w:val="00411BCC"/>
    <w:rsid w:val="004828EE"/>
    <w:rsid w:val="00491081"/>
    <w:rsid w:val="004D519A"/>
    <w:rsid w:val="004E7A4C"/>
    <w:rsid w:val="005223DF"/>
    <w:rsid w:val="00583935"/>
    <w:rsid w:val="005A4DF6"/>
    <w:rsid w:val="006B38B7"/>
    <w:rsid w:val="00703CF8"/>
    <w:rsid w:val="0070568F"/>
    <w:rsid w:val="008004F3"/>
    <w:rsid w:val="0084303C"/>
    <w:rsid w:val="0088253F"/>
    <w:rsid w:val="008E5EAC"/>
    <w:rsid w:val="009020D7"/>
    <w:rsid w:val="009179B9"/>
    <w:rsid w:val="009966C3"/>
    <w:rsid w:val="00A043A1"/>
    <w:rsid w:val="00A9642F"/>
    <w:rsid w:val="00AC450C"/>
    <w:rsid w:val="00B01E04"/>
    <w:rsid w:val="00B16E41"/>
    <w:rsid w:val="00B80107"/>
    <w:rsid w:val="00B93119"/>
    <w:rsid w:val="00BF6044"/>
    <w:rsid w:val="00CF3A2A"/>
    <w:rsid w:val="00D52382"/>
    <w:rsid w:val="00DD76C3"/>
    <w:rsid w:val="00E449D0"/>
    <w:rsid w:val="00E829C4"/>
    <w:rsid w:val="00EA0285"/>
    <w:rsid w:val="00EB7146"/>
    <w:rsid w:val="00EC4E33"/>
    <w:rsid w:val="00F347C2"/>
    <w:rsid w:val="00FD02D2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58960"/>
  <w15:docId w15:val="{5895B3AF-771D-4C97-9426-0DF7572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hitney-Book" w:eastAsia="Calibri" w:hAnsi="Whitney-Book" w:cs="Roboto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AC"/>
    <w:pPr>
      <w:suppressAutoHyphens/>
    </w:pPr>
    <w:rPr>
      <w:rFonts w:ascii="Times New Roman" w:eastAsia="Times New Roman" w:hAnsi="Times New Roman" w:cs="Times New Roman"/>
      <w:sz w:val="24"/>
      <w:lang w:val="es-AR" w:eastAsia="ar-SA"/>
    </w:rPr>
  </w:style>
  <w:style w:type="paragraph" w:styleId="Heading5">
    <w:name w:val="heading 5"/>
    <w:basedOn w:val="Normal"/>
    <w:next w:val="Normal"/>
    <w:link w:val="Heading5Char"/>
    <w:qFormat/>
    <w:rsid w:val="008E5EAC"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b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430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F347C2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F347C2"/>
    <w:rPr>
      <w:rFonts w:ascii="Calibri" w:hAnsi="Calibri" w:cs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8E5EAC"/>
    <w:rPr>
      <w:rFonts w:ascii="Arial" w:eastAsia="Times New Roman" w:hAnsi="Arial" w:cs="Arial"/>
      <w:b/>
      <w:lang w:eastAsia="ar-SA"/>
    </w:rPr>
  </w:style>
  <w:style w:type="paragraph" w:customStyle="1" w:styleId="Textoindependiente31">
    <w:name w:val="Texto independiente 31"/>
    <w:basedOn w:val="Normal"/>
    <w:rsid w:val="008E5EAC"/>
    <w:pPr>
      <w:tabs>
        <w:tab w:val="left" w:pos="284"/>
      </w:tabs>
      <w:spacing w:line="360" w:lineRule="auto"/>
      <w:jc w:val="both"/>
    </w:pPr>
  </w:style>
  <w:style w:type="paragraph" w:styleId="Revision">
    <w:name w:val="Revision"/>
    <w:hidden/>
    <w:uiPriority w:val="99"/>
    <w:semiHidden/>
    <w:rsid w:val="006B38B7"/>
    <w:rPr>
      <w:rFonts w:ascii="Times New Roman" w:eastAsia="Times New Roman" w:hAnsi="Times New Roman" w:cs="Times New Roman"/>
      <w:sz w:val="24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cia\Downloads\VALO%20Template%20Hoja%20A4%20NRO%20IGJ%20en%20footer%20v1.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VALO Template Hoja A4 NRO IGJ en footer v1.0.dotx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Natalia Teresa</dc:creator>
  <cp:lastModifiedBy>Conrado López Soutric</cp:lastModifiedBy>
  <cp:revision>2</cp:revision>
  <dcterms:created xsi:type="dcterms:W3CDTF">2025-10-03T18:08:00Z</dcterms:created>
  <dcterms:modified xsi:type="dcterms:W3CDTF">2025-10-03T18:08:00Z</dcterms:modified>
</cp:coreProperties>
</file>