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8D44" w14:textId="1F97C52E" w:rsidR="006213DB" w:rsidRPr="00020C37" w:rsidRDefault="00020C37" w:rsidP="00020C37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020C37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Físicas</w:t>
      </w:r>
    </w:p>
    <w:p w14:paraId="1F3E7DA7" w14:textId="77777777" w:rsidR="0087074E" w:rsidRDefault="00C34267" w:rsidP="0087074E">
      <w:pPr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pict w14:anchorId="77BCC0D4">
          <v:rect id="_x0000_i1025" style="width:0;height:0" o:hralign="center" o:hrstd="t" o:hr="t" fillcolor="#a0a0a0" stroked="f"/>
        </w:pict>
      </w:r>
    </w:p>
    <w:p w14:paraId="0F3F6377" w14:textId="77777777" w:rsidR="006213DB" w:rsidRPr="006213DB" w:rsidRDefault="006213DB" w:rsidP="006213DB"/>
    <w:p w14:paraId="46D740B9" w14:textId="30A41B70" w:rsidR="00F0037D" w:rsidRDefault="000C25B3" w:rsidP="00F0037D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……./……/202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6</w:t>
      </w:r>
    </w:p>
    <w:p w14:paraId="368C065C" w14:textId="77777777" w:rsidR="009D5D1D" w:rsidRDefault="009D5D1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</w:p>
    <w:p w14:paraId="0DD78627" w14:textId="3F5EE535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12CF0D10" w14:textId="77777777" w:rsidR="0045158D" w:rsidRPr="0045158D" w:rsidRDefault="0045158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CA85008" w14:textId="23CD08DD" w:rsidR="00FF5F8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Autorizo al Sr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.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............................................................................................................ tipo y número de documento de identidad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</w:t>
      </w:r>
      <w:r w:rsidR="00F811F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para que me represente en la Asamblea </w:t>
      </w:r>
      <w:r w:rsidR="00DA233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General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Extraordinaria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1403E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</w:t>
      </w:r>
      <w:r w:rsidR="00AD5193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día </w:t>
      </w:r>
      <w:r w:rsidR="00B53BB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7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ju</w:t>
      </w:r>
      <w:r w:rsidR="00B53BB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l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io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2026 a las 1</w:t>
      </w:r>
      <w:r w:rsidR="00B53BB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0.30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horas en </w:t>
      </w:r>
      <w:r w:rsidR="00B53BB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segunda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convocatoria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2A030596" w14:textId="1C1A0115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4C7860D" w14:textId="77777777" w:rsidR="00F0037D" w:rsidRPr="0045158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CED73A4" w14:textId="77777777" w:rsidR="00C72E3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54EF58ED" w14:textId="31B096AC" w:rsidR="00C72E31" w:rsidRDefault="00C72E31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E911EBC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6DF708B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5DCAFEF" w14:textId="1DB8F4DA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</w:t>
      </w:r>
    </w:p>
    <w:p w14:paraId="4286871A" w14:textId="07DF3B66" w:rsidR="004828EE" w:rsidRPr="0045158D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Firma CERTIFICADA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or Banco o Escribano 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úblico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45158D" w:rsidSect="00F34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6445" w14:textId="77777777" w:rsidR="00C34267" w:rsidRDefault="00C34267" w:rsidP="00F347C2">
      <w:r>
        <w:separator/>
      </w:r>
    </w:p>
  </w:endnote>
  <w:endnote w:type="continuationSeparator" w:id="0">
    <w:p w14:paraId="18557F7F" w14:textId="77777777" w:rsidR="00C34267" w:rsidRDefault="00C34267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832" w14:textId="77777777" w:rsidR="00F42BA1" w:rsidRDefault="00F42B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B3D" w14:textId="77777777" w:rsidR="00F42BA1" w:rsidRDefault="00F42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A5F" w14:textId="77777777" w:rsidR="00F42BA1" w:rsidRDefault="00F42B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5722" w14:textId="77777777" w:rsidR="00C34267" w:rsidRDefault="00C34267" w:rsidP="00F347C2">
      <w:r>
        <w:separator/>
      </w:r>
    </w:p>
  </w:footnote>
  <w:footnote w:type="continuationSeparator" w:id="0">
    <w:p w14:paraId="2560CC1E" w14:textId="77777777" w:rsidR="00C34267" w:rsidRDefault="00C34267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6DE" w14:textId="77777777" w:rsidR="00F42BA1" w:rsidRDefault="00F42B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4C86B4F8" w:rsidR="00F347C2" w:rsidRDefault="00F347C2">
    <w:pPr>
      <w:pStyle w:val="Encabezado"/>
    </w:pPr>
  </w:p>
  <w:p w14:paraId="000BB018" w14:textId="77777777" w:rsidR="00F347C2" w:rsidRDefault="00F34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6D92" w14:textId="77777777" w:rsidR="00F42BA1" w:rsidRDefault="00F42B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46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0C37"/>
    <w:rsid w:val="000C25B3"/>
    <w:rsid w:val="000C536E"/>
    <w:rsid w:val="000C5C87"/>
    <w:rsid w:val="001210F0"/>
    <w:rsid w:val="001403EA"/>
    <w:rsid w:val="00201408"/>
    <w:rsid w:val="00222015"/>
    <w:rsid w:val="00255D0D"/>
    <w:rsid w:val="003060ED"/>
    <w:rsid w:val="00354C76"/>
    <w:rsid w:val="00356CBC"/>
    <w:rsid w:val="00397B0B"/>
    <w:rsid w:val="003B33B3"/>
    <w:rsid w:val="00415AC1"/>
    <w:rsid w:val="0045158D"/>
    <w:rsid w:val="004828EE"/>
    <w:rsid w:val="004D41B2"/>
    <w:rsid w:val="00583935"/>
    <w:rsid w:val="00590C22"/>
    <w:rsid w:val="006213DB"/>
    <w:rsid w:val="006D4FBF"/>
    <w:rsid w:val="007E7ED2"/>
    <w:rsid w:val="007F2B7F"/>
    <w:rsid w:val="008004F3"/>
    <w:rsid w:val="0084303C"/>
    <w:rsid w:val="0087074E"/>
    <w:rsid w:val="009020D7"/>
    <w:rsid w:val="00953F39"/>
    <w:rsid w:val="00965D4E"/>
    <w:rsid w:val="009825EE"/>
    <w:rsid w:val="009D5D1D"/>
    <w:rsid w:val="00AD3DCC"/>
    <w:rsid w:val="00AD5193"/>
    <w:rsid w:val="00B53BBD"/>
    <w:rsid w:val="00B80107"/>
    <w:rsid w:val="00B80981"/>
    <w:rsid w:val="00B93119"/>
    <w:rsid w:val="00C045DE"/>
    <w:rsid w:val="00C2274C"/>
    <w:rsid w:val="00C34267"/>
    <w:rsid w:val="00C42446"/>
    <w:rsid w:val="00C45419"/>
    <w:rsid w:val="00C72E31"/>
    <w:rsid w:val="00CF3A2A"/>
    <w:rsid w:val="00D52382"/>
    <w:rsid w:val="00D97BCC"/>
    <w:rsid w:val="00DA2337"/>
    <w:rsid w:val="00E873FE"/>
    <w:rsid w:val="00EC4E33"/>
    <w:rsid w:val="00F0037D"/>
    <w:rsid w:val="00F347C2"/>
    <w:rsid w:val="00F42BA1"/>
    <w:rsid w:val="00F811F4"/>
    <w:rsid w:val="00FD02D2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DB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6213DB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6213DB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6213DB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C42446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11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Haberkorn, Vanesa Griselda</cp:lastModifiedBy>
  <cp:revision>16</cp:revision>
  <dcterms:created xsi:type="dcterms:W3CDTF">2023-03-22T15:23:00Z</dcterms:created>
  <dcterms:modified xsi:type="dcterms:W3CDTF">2026-06-19T16:04:00Z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f83e3-a79a-4c95-8cd9-fed013000022_Enabled">
    <vt:lpwstr>true</vt:lpwstr>
  </property>
  <property fmtid="{D5CDD505-2E9C-101B-9397-08002B2CF9AE}" pid="3" name="MSIP_Label_a84f83e3-a79a-4c95-8cd9-fed013000022_SetDate">
    <vt:lpwstr>2026-03-19T17:51:20Z</vt:lpwstr>
  </property>
  <property fmtid="{D5CDD505-2E9C-101B-9397-08002B2CF9AE}" pid="4" name="MSIP_Label_a84f83e3-a79a-4c95-8cd9-fed013000022_Method">
    <vt:lpwstr>Standard</vt:lpwstr>
  </property>
  <property fmtid="{D5CDD505-2E9C-101B-9397-08002B2CF9AE}" pid="5" name="MSIP_Label_a84f83e3-a79a-4c95-8cd9-fed013000022_Name">
    <vt:lpwstr>a84f83e3-a79a-4c95-8cd9-fed013000022</vt:lpwstr>
  </property>
  <property fmtid="{D5CDD505-2E9C-101B-9397-08002B2CF9AE}" pid="6" name="MSIP_Label_a84f83e3-a79a-4c95-8cd9-fed013000022_SiteId">
    <vt:lpwstr>eaa84f98-b226-4bcb-ad96-b886639a4ca2</vt:lpwstr>
  </property>
  <property fmtid="{D5CDD505-2E9C-101B-9397-08002B2CF9AE}" pid="7" name="MSIP_Label_a84f83e3-a79a-4c95-8cd9-fed013000022_ActionId">
    <vt:lpwstr>06b7482c-aace-475a-a6e7-3b49a3135990</vt:lpwstr>
  </property>
  <property fmtid="{D5CDD505-2E9C-101B-9397-08002B2CF9AE}" pid="8" name="MSIP_Label_a84f83e3-a79a-4c95-8cd9-fed013000022_ContentBits">
    <vt:lpwstr>0</vt:lpwstr>
  </property>
  <property fmtid="{D5CDD505-2E9C-101B-9397-08002B2CF9AE}" pid="9" name="MSIP_Label_a84f83e3-a79a-4c95-8cd9-fed013000022_Tag">
    <vt:lpwstr>10, 3, 0, 1</vt:lpwstr>
  </property>
</Properties>
</file>