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297" w14:textId="6738998A" w:rsidR="008E5EAC" w:rsidRPr="00EB7146" w:rsidRDefault="00EB7146" w:rsidP="00EB7146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EB7146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Jurídicas</w:t>
      </w:r>
    </w:p>
    <w:p w14:paraId="466E7DB0" w14:textId="70C09E59" w:rsidR="008E5EAC" w:rsidRPr="008E5EAC" w:rsidRDefault="006126B3" w:rsidP="008E5EAC">
      <w:r>
        <w:rPr>
          <w:rFonts w:ascii="Source Sans Pro" w:hAnsi="Source Sans Pro"/>
          <w:color w:val="000000"/>
        </w:rPr>
        <w:pict w14:anchorId="562F5444">
          <v:rect id="_x0000_i1025" style="width:0;height:0" o:hralign="center" o:hrstd="t" o:hr="t" fillcolor="#a0a0a0" stroked="f"/>
        </w:pict>
      </w:r>
    </w:p>
    <w:p w14:paraId="50F6F38F" w14:textId="77777777" w:rsidR="003440E8" w:rsidRDefault="003440E8" w:rsidP="008E5EAC"/>
    <w:p w14:paraId="07C637A6" w14:textId="5A26DACE" w:rsidR="00A9642F" w:rsidRDefault="00A9642F" w:rsidP="00A9642F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…….</w:t>
      </w:r>
      <w:proofErr w:type="gramEnd"/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/……/202</w:t>
      </w:r>
      <w:r w:rsidR="00623A1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6</w:t>
      </w:r>
    </w:p>
    <w:p w14:paraId="264D8A7A" w14:textId="77777777" w:rsidR="00A9642F" w:rsidRDefault="00A9642F" w:rsidP="008E5EAC"/>
    <w:p w14:paraId="4D552D54" w14:textId="77777777" w:rsidR="00AC450C" w:rsidRDefault="00AC450C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AF2AC6A" w14:textId="77777777" w:rsidR="008006B1" w:rsidRDefault="008006B1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</w:p>
    <w:p w14:paraId="17D892D2" w14:textId="7AD510CE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5415690B" w14:textId="77777777" w:rsidR="00E829C4" w:rsidRDefault="00E829C4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3E3070CD" w14:textId="4B591094" w:rsidR="007407BA" w:rsidRDefault="008E5EAC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En mi carácter de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la firma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, con domicilio legal en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 autorizo al Sr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tipo y número de documento de identidad</w:t>
      </w:r>
      <w:r w:rsidR="004910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para que la represente en l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7407BA" w:rsidRP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Asamblea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General 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>Extraordinaria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de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BANCO DE VALORES S.A.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la calle Sarmiento 310 de la Ciudad de Buenos Aires,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día </w:t>
      </w:r>
      <w:r w:rsidR="00414410">
        <w:rPr>
          <w:rFonts w:ascii="Source Sans Pro" w:eastAsia="Calibri" w:hAnsi="Source Sans Pro"/>
          <w:color w:val="000000"/>
          <w:sz w:val="22"/>
          <w:szCs w:val="22"/>
          <w:lang w:eastAsia="en-US"/>
        </w:rPr>
        <w:t>7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ju</w:t>
      </w:r>
      <w:r w:rsidR="00414410">
        <w:rPr>
          <w:rFonts w:ascii="Source Sans Pro" w:eastAsia="Calibri" w:hAnsi="Source Sans Pro"/>
          <w:color w:val="000000"/>
          <w:sz w:val="22"/>
          <w:szCs w:val="22"/>
          <w:lang w:eastAsia="en-US"/>
        </w:rPr>
        <w:t>l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>io d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e 2026 a las 1</w:t>
      </w:r>
      <w:r w:rsidR="00414410">
        <w:rPr>
          <w:rFonts w:ascii="Source Sans Pro" w:eastAsia="Calibri" w:hAnsi="Source Sans Pro"/>
          <w:color w:val="000000"/>
          <w:sz w:val="22"/>
          <w:szCs w:val="22"/>
          <w:lang w:eastAsia="en-US"/>
        </w:rPr>
        <w:t>0.30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horas en</w:t>
      </w:r>
      <w:r w:rsidR="00414410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segunda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convocatoria</w:t>
      </w:r>
      <w:r w:rsidR="00D66562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63644B4D" w14:textId="77777777" w:rsidR="007407BA" w:rsidRDefault="007407BA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9AE7DB2" w14:textId="19A9B938" w:rsidR="00036AE7" w:rsidRPr="003E1838" w:rsidRDefault="00036AE7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0B2E4432" w14:textId="77777777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036AE7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1D652973" w14:textId="022D679E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2ECB70C" w14:textId="77777777" w:rsidR="000262E0" w:rsidRDefault="000262E0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32ADBE1" w14:textId="77777777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3D386CC8" w14:textId="148254E3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………………………………</w:t>
      </w:r>
    </w:p>
    <w:p w14:paraId="75A12029" w14:textId="2298065A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CERTIFICACIÓN de Firma y facultades suficientes</w:t>
      </w:r>
    </w:p>
    <w:p w14:paraId="4286871A" w14:textId="75E95C2E" w:rsidR="004828EE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para la expedición de la presente carta poder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3E1838" w:rsidSect="00F347C2">
      <w:headerReference w:type="default" r:id="rId7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FB45" w14:textId="77777777" w:rsidR="006126B3" w:rsidRDefault="006126B3" w:rsidP="00F347C2">
      <w:r>
        <w:separator/>
      </w:r>
    </w:p>
  </w:endnote>
  <w:endnote w:type="continuationSeparator" w:id="0">
    <w:p w14:paraId="1F818817" w14:textId="77777777" w:rsidR="006126B3" w:rsidRDefault="006126B3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E161" w14:textId="77777777" w:rsidR="006126B3" w:rsidRDefault="006126B3" w:rsidP="00F347C2">
      <w:r>
        <w:separator/>
      </w:r>
    </w:p>
  </w:footnote>
  <w:footnote w:type="continuationSeparator" w:id="0">
    <w:p w14:paraId="3B205E5F" w14:textId="77777777" w:rsidR="006126B3" w:rsidRDefault="006126B3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2AFE8CAB" w:rsidR="00F347C2" w:rsidRDefault="006B38B7">
    <w:pPr>
      <w:pStyle w:val="Encabezado"/>
    </w:pPr>
    <w:r>
      <w:rPr>
        <w:rFonts w:ascii="Source Sans Pro" w:hAnsi="Source Sans Pro"/>
        <w:color w:val="000000" w:themeColor="text1"/>
      </w:rPr>
      <w:t>[</w:t>
    </w:r>
    <w:r w:rsidRPr="006B38B7">
      <w:rPr>
        <w:rFonts w:ascii="Source Sans Pro" w:hAnsi="Source Sans Pro"/>
        <w:color w:val="000000" w:themeColor="text1"/>
      </w:rPr>
      <w:t>LOGO DE SU EMPRESA</w:t>
    </w:r>
    <w:r>
      <w:rPr>
        <w:rFonts w:ascii="Source Sans Pro" w:hAnsi="Source Sans Pro"/>
        <w:color w:val="000000" w:themeColor="text1"/>
      </w:rPr>
      <w:t>]</w:t>
    </w:r>
  </w:p>
  <w:p w14:paraId="000BB018" w14:textId="77777777" w:rsidR="00F347C2" w:rsidRDefault="00F34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657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62E0"/>
    <w:rsid w:val="00034D24"/>
    <w:rsid w:val="00036AE7"/>
    <w:rsid w:val="000C5C87"/>
    <w:rsid w:val="00201408"/>
    <w:rsid w:val="00314494"/>
    <w:rsid w:val="003440E8"/>
    <w:rsid w:val="003550FD"/>
    <w:rsid w:val="00385A0C"/>
    <w:rsid w:val="00397B0B"/>
    <w:rsid w:val="003E0986"/>
    <w:rsid w:val="003E1838"/>
    <w:rsid w:val="00411BCC"/>
    <w:rsid w:val="00414410"/>
    <w:rsid w:val="004828EE"/>
    <w:rsid w:val="00491081"/>
    <w:rsid w:val="004E7A4C"/>
    <w:rsid w:val="005223DF"/>
    <w:rsid w:val="00583935"/>
    <w:rsid w:val="005A4DF6"/>
    <w:rsid w:val="006126B3"/>
    <w:rsid w:val="00623A1C"/>
    <w:rsid w:val="006B38B7"/>
    <w:rsid w:val="00703CF8"/>
    <w:rsid w:val="007407BA"/>
    <w:rsid w:val="007F2B7F"/>
    <w:rsid w:val="008004F3"/>
    <w:rsid w:val="008006B1"/>
    <w:rsid w:val="0084303C"/>
    <w:rsid w:val="0088253F"/>
    <w:rsid w:val="008E5EAC"/>
    <w:rsid w:val="009020D7"/>
    <w:rsid w:val="00945B86"/>
    <w:rsid w:val="00A043A1"/>
    <w:rsid w:val="00A9642F"/>
    <w:rsid w:val="00AC450C"/>
    <w:rsid w:val="00B16E41"/>
    <w:rsid w:val="00B80107"/>
    <w:rsid w:val="00B93119"/>
    <w:rsid w:val="00BB53F3"/>
    <w:rsid w:val="00BF6044"/>
    <w:rsid w:val="00CF3A2A"/>
    <w:rsid w:val="00D52382"/>
    <w:rsid w:val="00D66562"/>
    <w:rsid w:val="00DE43AA"/>
    <w:rsid w:val="00E449D0"/>
    <w:rsid w:val="00E829C4"/>
    <w:rsid w:val="00EA0285"/>
    <w:rsid w:val="00EB7146"/>
    <w:rsid w:val="00EC4E33"/>
    <w:rsid w:val="00F347C2"/>
    <w:rsid w:val="00FD02D2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AC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Ttulo5">
    <w:name w:val="heading 5"/>
    <w:basedOn w:val="Normal"/>
    <w:next w:val="Normal"/>
    <w:link w:val="Ttulo5Car"/>
    <w:qFormat/>
    <w:rsid w:val="008E5EAC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7C2"/>
    <w:rPr>
      <w:rFonts w:ascii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8E5EAC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8E5EAC"/>
    <w:pPr>
      <w:tabs>
        <w:tab w:val="left" w:pos="284"/>
      </w:tabs>
      <w:spacing w:line="360" w:lineRule="auto"/>
      <w:jc w:val="both"/>
    </w:pPr>
  </w:style>
  <w:style w:type="paragraph" w:styleId="Revisin">
    <w:name w:val="Revision"/>
    <w:hidden/>
    <w:uiPriority w:val="99"/>
    <w:semiHidden/>
    <w:rsid w:val="006B38B7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</Template>
  <TotalTime>15</TotalTime>
  <Pages>1</Pages>
  <Words>178</Words>
  <Characters>1392</Characters>
  <Application>Microsoft Office Word</Application>
  <DocSecurity>0</DocSecurity>
  <Lines>30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Haberkorn, Vanesa Griselda</cp:lastModifiedBy>
  <cp:revision>11</cp:revision>
  <dcterms:created xsi:type="dcterms:W3CDTF">2023-03-22T13:22:00Z</dcterms:created>
  <dcterms:modified xsi:type="dcterms:W3CDTF">2026-06-18T21:07:00Z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f83e3-a79a-4c95-8cd9-fed013000022_Enabled">
    <vt:lpwstr>true</vt:lpwstr>
  </property>
  <property fmtid="{D5CDD505-2E9C-101B-9397-08002B2CF9AE}" pid="3" name="MSIP_Label_a84f83e3-a79a-4c95-8cd9-fed013000022_SetDate">
    <vt:lpwstr>2026-03-19T17:51:47Z</vt:lpwstr>
  </property>
  <property fmtid="{D5CDD505-2E9C-101B-9397-08002B2CF9AE}" pid="4" name="MSIP_Label_a84f83e3-a79a-4c95-8cd9-fed013000022_Method">
    <vt:lpwstr>Standard</vt:lpwstr>
  </property>
  <property fmtid="{D5CDD505-2E9C-101B-9397-08002B2CF9AE}" pid="5" name="MSIP_Label_a84f83e3-a79a-4c95-8cd9-fed013000022_Name">
    <vt:lpwstr>a84f83e3-a79a-4c95-8cd9-fed013000022</vt:lpwstr>
  </property>
  <property fmtid="{D5CDD505-2E9C-101B-9397-08002B2CF9AE}" pid="6" name="MSIP_Label_a84f83e3-a79a-4c95-8cd9-fed013000022_SiteId">
    <vt:lpwstr>eaa84f98-b226-4bcb-ad96-b886639a4ca2</vt:lpwstr>
  </property>
  <property fmtid="{D5CDD505-2E9C-101B-9397-08002B2CF9AE}" pid="7" name="MSIP_Label_a84f83e3-a79a-4c95-8cd9-fed013000022_ActionId">
    <vt:lpwstr>cf48a8d2-3467-4d41-8448-e2794958de1f</vt:lpwstr>
  </property>
  <property fmtid="{D5CDD505-2E9C-101B-9397-08002B2CF9AE}" pid="8" name="MSIP_Label_a84f83e3-a79a-4c95-8cd9-fed013000022_ContentBits">
    <vt:lpwstr>0</vt:lpwstr>
  </property>
  <property fmtid="{D5CDD505-2E9C-101B-9397-08002B2CF9AE}" pid="9" name="MSIP_Label_a84f83e3-a79a-4c95-8cd9-fed013000022_Tag">
    <vt:lpwstr>10, 3, 0, 1</vt:lpwstr>
  </property>
</Properties>
</file>